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wollondilly-profile"/>
    <w:p>
      <w:pPr>
        <w:pStyle w:val="Heading1"/>
      </w:pPr>
      <w:r>
        <w:t xml:space="preserve">Wollondilly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2,555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55,811          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Silverdale - Warragamba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29,852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Wollondilly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$56,513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$3,159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32,247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1,772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4,915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969,014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76,600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473,503.4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3,227,791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217,355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12,357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19,649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14,397,325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1,115,015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40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bookmarkEnd w:id="39"/>
    <w:bookmarkEnd w:id="40"/>
    <w:bookmarkStart w:id="52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500,000</w:t>
            </w:r>
          </w:p>
        </w:tc>
      </w:tr>
    </w:tbl>
    <w:p>
      <w:r>
        <w:br w:type="page"/>
      </w:r>
    </w:p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2025-01-02T01:42:38Z</dcterms:created>
  <dcterms:modified xsi:type="dcterms:W3CDTF">2025-01-02T01:42:38Z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